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5025615" w14:textId="005B7129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AE4E82">
        <w:rPr>
          <w:rFonts w:ascii="Franklin Gothic Book" w:hAnsi="Franklin Gothic Book"/>
          <w:color w:val="000000" w:themeColor="text1"/>
        </w:rPr>
        <w:t>ВЕНДОРА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E71A14">
        <w:rPr>
          <w:rFonts w:ascii="Franklin Gothic Book" w:hAnsi="Franklin Gothic Book"/>
          <w:b/>
          <w:color w:val="000000" w:themeColor="text1"/>
          <w:sz w:val="32"/>
        </w:rPr>
        <w:t xml:space="preserve">Финансово-логистический 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1D8CBA13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AE4E82">
        <w:rPr>
          <w:rFonts w:ascii="Franklin Gothic Book" w:hAnsi="Franklin Gothic Book"/>
          <w:b/>
          <w:color w:val="000000" w:themeColor="text1"/>
          <w:sz w:val="22"/>
        </w:rPr>
        <w:t>вендоре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6809A3" w:rsidRDefault="00565C61" w:rsidP="00580013">
      <w:pPr>
        <w:rPr>
          <w:rFonts w:ascii="Franklin Gothic Book" w:hAnsi="Franklin Gothic Book"/>
        </w:rPr>
      </w:pPr>
    </w:p>
    <w:p w14:paraId="5441EC65" w14:textId="4994E7EB" w:rsidR="00565C61" w:rsidRPr="006809A3" w:rsidRDefault="006809A3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565C61" w:rsidRPr="006809A3" w14:paraId="6E2E8E43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4282E7" w14:textId="4F10EA51" w:rsidR="00565C61" w:rsidRPr="006809A3" w:rsidRDefault="00565C61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 xml:space="preserve">Опишите требуемую </w:t>
            </w:r>
            <w:r w:rsidR="007517B4">
              <w:rPr>
                <w:rFonts w:ascii="Franklin Gothic Book" w:hAnsi="Franklin Gothic Book"/>
                <w:color w:val="000000" w:themeColor="text1"/>
              </w:rPr>
              <w:t>финансово-</w:t>
            </w:r>
            <w:r w:rsidRPr="006809A3">
              <w:rPr>
                <w:rFonts w:ascii="Franklin Gothic Book" w:hAnsi="Franklin Gothic Book"/>
                <w:color w:val="000000" w:themeColor="text1"/>
              </w:rPr>
              <w:t>логистическую услугу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BA7CBC" w14:textId="77777777" w:rsidR="00702597" w:rsidRPr="006809A3" w:rsidRDefault="00565C61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6809A3"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Пример: </w:t>
            </w:r>
          </w:p>
          <w:p w14:paraId="11A47BD0" w14:textId="270FBB9F" w:rsidR="00565C61" w:rsidRPr="006809A3" w:rsidRDefault="007517B4" w:rsidP="0099009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Необходимо закупить, </w:t>
            </w:r>
            <w:r w:rsidR="00565C61" w:rsidRPr="006809A3">
              <w:rPr>
                <w:rFonts w:ascii="Franklin Gothic Book" w:hAnsi="Franklin Gothic Book"/>
                <w:i/>
                <w:color w:val="7F7F7F" w:themeColor="text1" w:themeTint="80"/>
              </w:rPr>
              <w:t>привезти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и/или оплатить</w:t>
            </w:r>
            <w:r w:rsidR="00565C61" w:rsidRPr="006809A3"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товар из Китая </w:t>
            </w:r>
          </w:p>
        </w:tc>
      </w:tr>
      <w:tr w:rsidR="007E5538" w:rsidRPr="006809A3" w14:paraId="7033A246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1486EC" w14:textId="787D5C6A" w:rsidR="007E5538" w:rsidRPr="006809A3" w:rsidRDefault="007E5538" w:rsidP="007E553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С</w:t>
            </w:r>
            <w:r w:rsidRPr="006809A3">
              <w:rPr>
                <w:rFonts w:ascii="Franklin Gothic Book" w:hAnsi="Franklin Gothic Book"/>
                <w:color w:val="000000" w:themeColor="text1"/>
              </w:rPr>
              <w:t>трана изготовления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продукции вендора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88B279" w14:textId="7C4F3F7F" w:rsidR="007E5538" w:rsidRPr="006809A3" w:rsidRDefault="007E5538" w:rsidP="007E5538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1C0698" w:rsidRPr="006809A3" w14:paraId="77708FD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D91C62" w14:textId="2F5B7CB3" w:rsidR="00137297" w:rsidRPr="00137297" w:rsidRDefault="009051C5" w:rsidP="00137297">
            <w:pPr>
              <w:rPr>
                <w:rFonts w:ascii="Franklin Gothic Book" w:hAnsi="Franklin Gothic Book"/>
                <w:color w:val="000000" w:themeColor="text1"/>
              </w:rPr>
            </w:pPr>
            <w:r w:rsidRPr="00137297">
              <w:rPr>
                <w:rFonts w:ascii="Franklin Gothic Book" w:hAnsi="Franklin Gothic Book"/>
                <w:color w:val="000000" w:themeColor="text1"/>
              </w:rPr>
              <w:t>Инвойсная стоимость товара</w:t>
            </w:r>
            <w:r>
              <w:rPr>
                <w:rFonts w:ascii="Franklin Gothic Book" w:hAnsi="Franklin Gothic Book"/>
                <w:color w:val="000000" w:themeColor="text1"/>
              </w:rPr>
              <w:t>, а также следующая информация при наличии</w:t>
            </w:r>
            <w:r w:rsidR="00137297">
              <w:rPr>
                <w:rFonts w:ascii="Franklin Gothic Book" w:hAnsi="Franklin Gothic Book"/>
                <w:color w:val="000000" w:themeColor="text1"/>
              </w:rPr>
              <w:t>:</w:t>
            </w:r>
          </w:p>
          <w:p w14:paraId="6D8F9162" w14:textId="77777777" w:rsidR="00137297" w:rsidRPr="00137297" w:rsidRDefault="00137297" w:rsidP="00137297">
            <w:pPr>
              <w:pStyle w:val="af8"/>
              <w:numPr>
                <w:ilvl w:val="0"/>
                <w:numId w:val="2"/>
              </w:numPr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  <w:lang w:eastAsia="ru-RU"/>
              </w:rPr>
            </w:pPr>
            <w:r w:rsidRPr="00137297"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  <w:lang w:eastAsia="ru-RU"/>
              </w:rPr>
              <w:t>Страна регистрации получателя ЮЛ</w:t>
            </w:r>
          </w:p>
          <w:p w14:paraId="1361B703" w14:textId="48EFA2B7" w:rsidR="00137297" w:rsidRPr="00137297" w:rsidRDefault="00137297" w:rsidP="00137297">
            <w:pPr>
              <w:pStyle w:val="af8"/>
              <w:numPr>
                <w:ilvl w:val="0"/>
                <w:numId w:val="2"/>
              </w:numPr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  <w:lang w:eastAsia="ru-RU"/>
              </w:rPr>
            </w:pPr>
            <w:r w:rsidRPr="008C3EBF"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  <w:lang w:eastAsia="ru-RU"/>
              </w:rPr>
              <w:t>Название банка получателя (если известно)</w:t>
            </w:r>
            <w:r w:rsidRPr="00137297"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  <w:lang w:eastAsia="ru-RU"/>
              </w:rPr>
              <w:t xml:space="preserve"> </w:t>
            </w:r>
          </w:p>
          <w:p w14:paraId="617ADD16" w14:textId="72326BE2" w:rsidR="001C0698" w:rsidRDefault="001C0698" w:rsidP="007E553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8070B4" w14:textId="77777777" w:rsidR="001C0698" w:rsidRPr="006809A3" w:rsidRDefault="001C0698" w:rsidP="007E5538">
            <w:pPr>
              <w:rPr>
                <w:rFonts w:ascii="Franklin Gothic Book" w:hAnsi="Franklin Gothic Book"/>
              </w:rPr>
            </w:pPr>
          </w:p>
        </w:tc>
      </w:tr>
      <w:tr w:rsidR="001C0698" w:rsidRPr="006809A3" w14:paraId="3A6F91B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729DCA" w14:textId="0796065D" w:rsidR="001C0698" w:rsidRPr="00D35B8A" w:rsidRDefault="001C0698" w:rsidP="001C0698">
            <w:pPr>
              <w:rPr>
                <w:rFonts w:ascii="Franklin Gothic Book" w:hAnsi="Franklin Gothic Book"/>
                <w:color w:val="000000" w:themeColor="text1"/>
              </w:rPr>
            </w:pPr>
            <w:r w:rsidRPr="00D35B8A">
              <w:rPr>
                <w:rFonts w:ascii="Franklin Gothic Book" w:hAnsi="Franklin Gothic Book"/>
                <w:color w:val="000000" w:themeColor="text1"/>
              </w:rPr>
              <w:t>Валюта инвойса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5B7FBD" w14:textId="77777777" w:rsidR="001C0698" w:rsidRDefault="001C0698" w:rsidP="001C0698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6809A3">
              <w:rPr>
                <w:rFonts w:ascii="Franklin Gothic Book" w:hAnsi="Franklin Gothic Book"/>
                <w:i/>
                <w:color w:val="7F7F7F" w:themeColor="text1" w:themeTint="80"/>
              </w:rPr>
              <w:t>Пример:</w:t>
            </w:r>
          </w:p>
          <w:p w14:paraId="601C582D" w14:textId="0A720DF6" w:rsidR="001C0698" w:rsidRPr="001C0698" w:rsidRDefault="001C0698" w:rsidP="003B365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</w:rPr>
              <w:t>Оплата</w:t>
            </w:r>
            <w:r w:rsidRPr="001C0698"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возможна в </w:t>
            </w:r>
            <w:r>
              <w:rPr>
                <w:rFonts w:ascii="Franklin Gothic Book" w:hAnsi="Franklin Gothic Book"/>
                <w:i/>
                <w:color w:val="7F7F7F" w:themeColor="text1" w:themeTint="80"/>
                <w:lang w:val="en-US"/>
              </w:rPr>
              <w:t>USD</w:t>
            </w:r>
            <w:r w:rsidRPr="001C0698"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или </w:t>
            </w:r>
            <w:r>
              <w:rPr>
                <w:rFonts w:ascii="Franklin Gothic Book" w:hAnsi="Franklin Gothic Book"/>
                <w:i/>
                <w:color w:val="7F7F7F" w:themeColor="text1" w:themeTint="80"/>
                <w:lang w:val="en-US"/>
              </w:rPr>
              <w:t>CNY</w:t>
            </w:r>
          </w:p>
        </w:tc>
      </w:tr>
      <w:tr w:rsidR="001C0698" w:rsidRPr="006809A3" w14:paraId="1D316D08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A94657" w14:textId="7F9DE2F2" w:rsidR="001C0698" w:rsidRPr="006809A3" w:rsidRDefault="001C0698" w:rsidP="001C069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 xml:space="preserve">Условия отгрузки и адрес (если </w:t>
            </w:r>
            <w:r w:rsidRPr="003E4E7A">
              <w:rPr>
                <w:rFonts w:ascii="Franklin Gothic Book" w:hAnsi="Franklin Gothic Book"/>
                <w:color w:val="000000" w:themeColor="text1"/>
              </w:rPr>
              <w:t>EXW</w:t>
            </w:r>
            <w:r w:rsidRPr="006809A3">
              <w:rPr>
                <w:rFonts w:ascii="Franklin Gothic Book" w:hAnsi="Franklin Gothic Book"/>
                <w:color w:val="000000" w:themeColor="text1"/>
              </w:rPr>
              <w:t>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FC6812" w14:textId="77777777" w:rsidR="001C0698" w:rsidRPr="006809A3" w:rsidRDefault="001C0698" w:rsidP="001C0698">
            <w:pPr>
              <w:rPr>
                <w:rFonts w:ascii="Franklin Gothic Book" w:hAnsi="Franklin Gothic Book"/>
              </w:rPr>
            </w:pPr>
          </w:p>
        </w:tc>
      </w:tr>
      <w:tr w:rsidR="001C0698" w:rsidRPr="006809A3" w14:paraId="02B7A50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9A948E" w14:textId="25A98926" w:rsidR="001C0698" w:rsidRPr="006809A3" w:rsidRDefault="001C0698" w:rsidP="001C069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Размер партии товара: объем, вес, кол-во палле</w:t>
            </w:r>
            <w:r>
              <w:rPr>
                <w:rFonts w:ascii="Franklin Gothic Book" w:hAnsi="Franklin Gothic Book"/>
                <w:color w:val="000000" w:themeColor="text1"/>
              </w:rPr>
              <w:t>т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41F097" w14:textId="4129A217" w:rsidR="001C0698" w:rsidRPr="006809A3" w:rsidRDefault="001C0698" w:rsidP="001C069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i/>
                <w:iCs/>
                <w:color w:val="7F7F7F"/>
              </w:rPr>
              <w:t>В случае разной номенклатуры, пожалуйста, укажите отдельно вес каждой</w:t>
            </w:r>
          </w:p>
        </w:tc>
      </w:tr>
      <w:tr w:rsidR="003B3653" w:rsidRPr="006809A3" w14:paraId="022871AF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56B71A" w14:textId="3059E298" w:rsidR="003B3653" w:rsidRPr="006809A3" w:rsidRDefault="003B3653" w:rsidP="003B3653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При наличии разрешительных документов, пожалуйста, прикрепите их к анкете (нотификации, сертификаты)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BB2934" w14:textId="77777777" w:rsidR="003B3653" w:rsidRDefault="003B3653" w:rsidP="003B3653">
            <w:pPr>
              <w:rPr>
                <w:rFonts w:ascii="Franklin Gothic Book" w:hAnsi="Franklin Gothic Book"/>
                <w:i/>
                <w:iCs/>
                <w:color w:val="7F7F7F"/>
              </w:rPr>
            </w:pPr>
          </w:p>
        </w:tc>
      </w:tr>
      <w:tr w:rsidR="003B3653" w:rsidRPr="006809A3" w14:paraId="71706CA6" w14:textId="77777777" w:rsidTr="00A35D3C">
        <w:tblPrEx>
          <w:tblLook w:val="04A0" w:firstRow="1" w:lastRow="0" w:firstColumn="1" w:lastColumn="0" w:noHBand="0" w:noVBand="1"/>
        </w:tblPrEx>
        <w:tc>
          <w:tcPr>
            <w:tcW w:w="2689" w:type="dxa"/>
          </w:tcPr>
          <w:p w14:paraId="10A070B5" w14:textId="77777777" w:rsidR="003B3653" w:rsidRPr="006809A3" w:rsidRDefault="003B3653" w:rsidP="003B3653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Дополнительные комментарии</w:t>
            </w:r>
          </w:p>
        </w:tc>
        <w:tc>
          <w:tcPr>
            <w:tcW w:w="7087" w:type="dxa"/>
          </w:tcPr>
          <w:p w14:paraId="76107BF5" w14:textId="0CBB39A3" w:rsidR="003B3653" w:rsidRPr="006809A3" w:rsidRDefault="003B3653" w:rsidP="003B3653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6809A3"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Пример: </w:t>
            </w:r>
            <w:r w:rsidRPr="006809A3">
              <w:rPr>
                <w:rFonts w:ascii="Franklin Gothic Book" w:hAnsi="Franklin Gothic Book"/>
                <w:i/>
              </w:rPr>
              <w:br/>
              <w:t xml:space="preserve">Доставка до конца </w:t>
            </w:r>
            <w:r w:rsidRPr="006809A3">
              <w:rPr>
                <w:rFonts w:ascii="Franklin Gothic Book" w:hAnsi="Franklin Gothic Book"/>
                <w:i/>
                <w:lang w:val="en-US"/>
              </w:rPr>
              <w:t>Q</w:t>
            </w:r>
            <w:r>
              <w:rPr>
                <w:rFonts w:ascii="Franklin Gothic Book" w:hAnsi="Franklin Gothic Book"/>
                <w:i/>
              </w:rPr>
              <w:t>2 2023</w:t>
            </w:r>
            <w:r w:rsidRPr="006809A3">
              <w:rPr>
                <w:rFonts w:ascii="Franklin Gothic Book" w:hAnsi="Franklin Gothic Book"/>
                <w:i/>
              </w:rPr>
              <w:t xml:space="preserve">, отгрузка сразу на склад Заказчика </w:t>
            </w:r>
            <w:r>
              <w:rPr>
                <w:rFonts w:ascii="Franklin Gothic Book" w:hAnsi="Franklin Gothic Book"/>
                <w:i/>
              </w:rPr>
              <w:t>, ссылка на интересуемого поставщика, а также инвойс поставщика</w:t>
            </w:r>
          </w:p>
        </w:tc>
      </w:tr>
    </w:tbl>
    <w:p w14:paraId="77FC1CF8" w14:textId="77777777" w:rsidR="00202FCA" w:rsidRPr="006809A3" w:rsidRDefault="00202FCA" w:rsidP="0063247E">
      <w:pPr>
        <w:rPr>
          <w:rFonts w:ascii="Franklin Gothic Book" w:hAnsi="Franklin Gothic Book"/>
        </w:rPr>
      </w:pPr>
    </w:p>
    <w:sectPr w:rsidR="00202FCA" w:rsidRPr="006809A3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A5548" w14:textId="77777777" w:rsidR="005A6AB4" w:rsidRDefault="005A6AB4">
      <w:pPr>
        <w:spacing w:before="0" w:after="0"/>
      </w:pPr>
      <w:r>
        <w:separator/>
      </w:r>
    </w:p>
  </w:endnote>
  <w:endnote w:type="continuationSeparator" w:id="0">
    <w:p w14:paraId="3CF08C75" w14:textId="77777777" w:rsidR="005A6AB4" w:rsidRDefault="005A6AB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1C069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48008" w14:textId="77777777" w:rsidR="005A6AB4" w:rsidRDefault="005A6AB4">
      <w:pPr>
        <w:spacing w:before="0" w:after="0"/>
      </w:pPr>
      <w:r>
        <w:separator/>
      </w:r>
    </w:p>
  </w:footnote>
  <w:footnote w:type="continuationSeparator" w:id="0">
    <w:p w14:paraId="5BD4B4A2" w14:textId="77777777" w:rsidR="005A6AB4" w:rsidRDefault="005A6AB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F3BD7"/>
    <w:multiLevelType w:val="hybridMultilevel"/>
    <w:tmpl w:val="D7F8E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A194F"/>
    <w:multiLevelType w:val="hybridMultilevel"/>
    <w:tmpl w:val="49DCF8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defaultTableStyle w:val="a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448B2"/>
    <w:rsid w:val="0006228E"/>
    <w:rsid w:val="000779EF"/>
    <w:rsid w:val="000E3CEF"/>
    <w:rsid w:val="001159C5"/>
    <w:rsid w:val="00137297"/>
    <w:rsid w:val="0015289A"/>
    <w:rsid w:val="0017741C"/>
    <w:rsid w:val="00180B1E"/>
    <w:rsid w:val="001C0698"/>
    <w:rsid w:val="001D71AB"/>
    <w:rsid w:val="00202FCA"/>
    <w:rsid w:val="00277BDF"/>
    <w:rsid w:val="002A6621"/>
    <w:rsid w:val="002C2E74"/>
    <w:rsid w:val="00321512"/>
    <w:rsid w:val="0032359D"/>
    <w:rsid w:val="003B3653"/>
    <w:rsid w:val="003B54C0"/>
    <w:rsid w:val="003E4E7A"/>
    <w:rsid w:val="00417207"/>
    <w:rsid w:val="004A382E"/>
    <w:rsid w:val="00565C61"/>
    <w:rsid w:val="0057571B"/>
    <w:rsid w:val="00580013"/>
    <w:rsid w:val="005A6AB4"/>
    <w:rsid w:val="005A7AFC"/>
    <w:rsid w:val="005C6758"/>
    <w:rsid w:val="006131A9"/>
    <w:rsid w:val="00632312"/>
    <w:rsid w:val="0063247E"/>
    <w:rsid w:val="00637067"/>
    <w:rsid w:val="00667A5E"/>
    <w:rsid w:val="006809A3"/>
    <w:rsid w:val="00702597"/>
    <w:rsid w:val="007517B4"/>
    <w:rsid w:val="007801B9"/>
    <w:rsid w:val="007A7C04"/>
    <w:rsid w:val="007B15E4"/>
    <w:rsid w:val="007E300C"/>
    <w:rsid w:val="007E5538"/>
    <w:rsid w:val="007F2355"/>
    <w:rsid w:val="0082338F"/>
    <w:rsid w:val="008249AC"/>
    <w:rsid w:val="008A2D1A"/>
    <w:rsid w:val="008B116C"/>
    <w:rsid w:val="008B4871"/>
    <w:rsid w:val="008B6985"/>
    <w:rsid w:val="008E50B5"/>
    <w:rsid w:val="008E519F"/>
    <w:rsid w:val="009051C5"/>
    <w:rsid w:val="009433F7"/>
    <w:rsid w:val="009769AF"/>
    <w:rsid w:val="0099009F"/>
    <w:rsid w:val="009A0095"/>
    <w:rsid w:val="009A58C1"/>
    <w:rsid w:val="009E65C9"/>
    <w:rsid w:val="009F468F"/>
    <w:rsid w:val="00A35D3C"/>
    <w:rsid w:val="00A5478C"/>
    <w:rsid w:val="00A71FB0"/>
    <w:rsid w:val="00AB6D4A"/>
    <w:rsid w:val="00AD43B4"/>
    <w:rsid w:val="00AE4E82"/>
    <w:rsid w:val="00B56F3F"/>
    <w:rsid w:val="00BA4A87"/>
    <w:rsid w:val="00BF5183"/>
    <w:rsid w:val="00C05524"/>
    <w:rsid w:val="00C26E2B"/>
    <w:rsid w:val="00C740FF"/>
    <w:rsid w:val="00C873CB"/>
    <w:rsid w:val="00CD58D3"/>
    <w:rsid w:val="00D074BA"/>
    <w:rsid w:val="00D35B8A"/>
    <w:rsid w:val="00D61D24"/>
    <w:rsid w:val="00D85B27"/>
    <w:rsid w:val="00DC3F32"/>
    <w:rsid w:val="00E05B58"/>
    <w:rsid w:val="00E71A14"/>
    <w:rsid w:val="00E84003"/>
    <w:rsid w:val="00EF50AB"/>
    <w:rsid w:val="00F770D9"/>
    <w:rsid w:val="00F82C3C"/>
    <w:rsid w:val="00FB146F"/>
    <w:rsid w:val="00FB692A"/>
    <w:rsid w:val="00FB790E"/>
    <w:rsid w:val="00FE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paragraph" w:styleId="2">
    <w:name w:val="heading 2"/>
    <w:basedOn w:val="a"/>
    <w:link w:val="20"/>
    <w:uiPriority w:val="9"/>
    <w:qFormat/>
    <w:rsid w:val="00D85B2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Заголовок 2 Знак"/>
    <w:basedOn w:val="a0"/>
    <w:link w:val="2"/>
    <w:uiPriority w:val="9"/>
    <w:rsid w:val="00D85B27"/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af8">
    <w:name w:val="List Paragraph"/>
    <w:basedOn w:val="a"/>
    <w:uiPriority w:val="34"/>
    <w:qFormat/>
    <w:rsid w:val="00137297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96FE6-0E80-4046-951E-455E1404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2023-03-21T10:41:00Z</dcterms:created>
  <dcterms:modified xsi:type="dcterms:W3CDTF">2023-03-21T10:41:00Z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